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310" w:rsidRDefault="006D7310" w:rsidP="006D7310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EC2F64" w:rsidRDefault="00AF194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C2F64" w:rsidRDefault="00AF194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C2F64" w:rsidRDefault="00AF194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31.03.2024</w:t>
      </w:r>
    </w:p>
    <w:p w:rsidR="00EC2F64" w:rsidRDefault="00EC2F64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660D7C" w:rsidTr="00660D7C">
        <w:trPr>
          <w:cantSplit/>
          <w:trHeight w:val="677"/>
        </w:trPr>
        <w:tc>
          <w:tcPr>
            <w:tcW w:w="7513" w:type="dxa"/>
          </w:tcPr>
          <w:p w:rsidR="00660D7C" w:rsidRDefault="00660D7C">
            <w:pPr>
              <w:jc w:val="center"/>
              <w:rPr>
                <w:noProof/>
                <w:sz w:val="18"/>
                <w:lang w:val="en-US"/>
              </w:rPr>
            </w:pPr>
          </w:p>
          <w:p w:rsidR="00660D7C" w:rsidRDefault="00660D7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660D7C" w:rsidRDefault="00660D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660D7C" w:rsidRDefault="00660D7C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Pr="00E0387D" w:rsidRDefault="00660D7C">
            <w:pPr>
              <w:jc w:val="center"/>
              <w:rPr>
                <w:b/>
                <w:i/>
                <w:noProof/>
                <w:sz w:val="18"/>
              </w:rPr>
            </w:pPr>
            <w:r w:rsidRPr="00E0387D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660D7C" w:rsidRPr="00E0387D" w:rsidRDefault="00660D7C">
            <w:pPr>
              <w:jc w:val="center"/>
              <w:rPr>
                <w:b/>
                <w:i/>
                <w:noProof/>
                <w:sz w:val="18"/>
              </w:rPr>
            </w:pPr>
            <w:r w:rsidRPr="00E0387D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660D7C" w:rsidRPr="00E0387D" w:rsidRDefault="00E0387D">
            <w:pPr>
              <w:jc w:val="center"/>
              <w:rPr>
                <w:b/>
                <w:i/>
                <w:noProof/>
                <w:sz w:val="18"/>
              </w:rPr>
            </w:pPr>
            <w:r w:rsidRPr="00E0387D">
              <w:rPr>
                <w:b/>
                <w:i/>
                <w:noProof/>
                <w:sz w:val="18"/>
              </w:rPr>
              <w:t>3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</w:tcPr>
          <w:p w:rsidR="00660D7C" w:rsidRDefault="00F41478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660D7C" w:rsidRDefault="00F41478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660D7C" w:rsidRDefault="003A1341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3,4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660D7C" w:rsidRDefault="00C25969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4,3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</w:tcPr>
          <w:p w:rsidR="00660D7C" w:rsidRDefault="00D33707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660D7C" w:rsidRDefault="0013058B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660D7C" w:rsidRDefault="00F41CB3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160</w:t>
            </w:r>
          </w:p>
        </w:tc>
        <w:tc>
          <w:tcPr>
            <w:tcW w:w="1585" w:type="dxa"/>
          </w:tcPr>
          <w:p w:rsidR="00660D7C" w:rsidRDefault="001E0EE9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17,0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9,0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660D7C" w:rsidRDefault="00845C2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  <w:tc>
          <w:tcPr>
            <w:tcW w:w="1585" w:type="dxa"/>
          </w:tcPr>
          <w:p w:rsidR="00660D7C" w:rsidRDefault="001E0EE9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18,7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660D7C" w:rsidRDefault="000F6A50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3,4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660D7C" w:rsidRDefault="00791DAA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660D7C" w:rsidRDefault="00240C63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</w:tcPr>
          <w:p w:rsidR="00660D7C" w:rsidRDefault="0013058B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660D7C" w:rsidRDefault="00615C39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222</w:t>
            </w:r>
          </w:p>
        </w:tc>
        <w:tc>
          <w:tcPr>
            <w:tcW w:w="1585" w:type="dxa"/>
          </w:tcPr>
          <w:p w:rsidR="00660D7C" w:rsidRDefault="001E0EE9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23,6</w:t>
            </w:r>
            <w:bookmarkStart w:id="0" w:name="_GoBack"/>
            <w:bookmarkEnd w:id="0"/>
          </w:p>
        </w:tc>
      </w:tr>
      <w:tr w:rsidR="00660D7C" w:rsidTr="00660D7C">
        <w:trPr>
          <w:cantSplit/>
        </w:trPr>
        <w:tc>
          <w:tcPr>
            <w:tcW w:w="7513" w:type="dxa"/>
          </w:tcPr>
          <w:p w:rsidR="00660D7C" w:rsidRDefault="00660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1585" w:type="dxa"/>
          </w:tcPr>
          <w:p w:rsidR="00660D7C" w:rsidRDefault="00660D7C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660D7C" w:rsidRDefault="00D745E6" w:rsidP="002745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660D7C" w:rsidRPr="00274546" w:rsidTr="00660D7C">
        <w:trPr>
          <w:cantSplit/>
        </w:trPr>
        <w:tc>
          <w:tcPr>
            <w:tcW w:w="7513" w:type="dxa"/>
          </w:tcPr>
          <w:p w:rsidR="00660D7C" w:rsidRPr="00274546" w:rsidRDefault="00660D7C" w:rsidP="00274546">
            <w:pPr>
              <w:jc w:val="right"/>
              <w:rPr>
                <w:b/>
                <w:noProof/>
                <w:sz w:val="18"/>
              </w:rPr>
            </w:pPr>
            <w:r w:rsidRPr="0027454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660D7C" w:rsidRPr="00274546" w:rsidRDefault="007F72DD" w:rsidP="00274546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945</w:t>
            </w:r>
          </w:p>
        </w:tc>
        <w:tc>
          <w:tcPr>
            <w:tcW w:w="1585" w:type="dxa"/>
          </w:tcPr>
          <w:p w:rsidR="00660D7C" w:rsidRPr="00274546" w:rsidRDefault="00274546" w:rsidP="00274546">
            <w:pPr>
              <w:jc w:val="center"/>
              <w:rPr>
                <w:b/>
                <w:noProof/>
                <w:sz w:val="18"/>
              </w:rPr>
            </w:pPr>
            <w:r w:rsidRPr="00274546">
              <w:rPr>
                <w:b/>
                <w:noProof/>
                <w:sz w:val="18"/>
              </w:rPr>
              <w:t>100</w:t>
            </w:r>
          </w:p>
        </w:tc>
      </w:tr>
    </w:tbl>
    <w:p w:rsidR="00EC2F64" w:rsidRPr="00274546" w:rsidRDefault="00EC2F64">
      <w:pPr>
        <w:rPr>
          <w:b/>
          <w:noProof/>
        </w:rPr>
      </w:pPr>
    </w:p>
    <w:p w:rsidR="00EC2F64" w:rsidRDefault="00EC2F64">
      <w:pPr>
        <w:rPr>
          <w:noProof/>
        </w:rPr>
      </w:pPr>
    </w:p>
    <w:p w:rsidR="00EC2F64" w:rsidRDefault="00EC2F64">
      <w:pPr>
        <w:rPr>
          <w:noProof/>
        </w:rPr>
      </w:pPr>
    </w:p>
    <w:p w:rsidR="00AF1949" w:rsidRDefault="00AF1949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7F72DD">
        <w:rPr>
          <w:noProof/>
          <w:sz w:val="24"/>
        </w:rPr>
        <w:t xml:space="preserve">                                                                 </w:t>
      </w:r>
      <w:r>
        <w:rPr>
          <w:noProof/>
          <w:sz w:val="24"/>
        </w:rPr>
        <w:t>Мартынюк Г.П.</w:t>
      </w:r>
    </w:p>
    <w:sectPr w:rsidR="00AF1949" w:rsidSect="006D7310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49"/>
    <w:rsid w:val="000F6A50"/>
    <w:rsid w:val="0013058B"/>
    <w:rsid w:val="001E0EE9"/>
    <w:rsid w:val="00240C63"/>
    <w:rsid w:val="00274546"/>
    <w:rsid w:val="003A1341"/>
    <w:rsid w:val="00615C39"/>
    <w:rsid w:val="00660D7C"/>
    <w:rsid w:val="006741D1"/>
    <w:rsid w:val="006D7310"/>
    <w:rsid w:val="00791DAA"/>
    <w:rsid w:val="007F72DD"/>
    <w:rsid w:val="00845C2C"/>
    <w:rsid w:val="008F6B86"/>
    <w:rsid w:val="00AF1949"/>
    <w:rsid w:val="00C25969"/>
    <w:rsid w:val="00D33707"/>
    <w:rsid w:val="00D745E6"/>
    <w:rsid w:val="00E0387D"/>
    <w:rsid w:val="00EC2F64"/>
    <w:rsid w:val="00F41478"/>
    <w:rsid w:val="00F4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7EF5C-AEBB-4AAB-B84B-8C3BB0D3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5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20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25</cp:revision>
  <cp:lastPrinted>2024-04-01T09:36:00Z</cp:lastPrinted>
  <dcterms:created xsi:type="dcterms:W3CDTF">2024-04-01T09:05:00Z</dcterms:created>
  <dcterms:modified xsi:type="dcterms:W3CDTF">2024-04-01T09:38:00Z</dcterms:modified>
</cp:coreProperties>
</file>